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BAE7" w14:textId="2ED65BCD" w:rsidR="00C517B5" w:rsidRDefault="00ED0E05" w:rsidP="00C517B5">
      <w:r>
        <w:t>Job Location:</w:t>
      </w:r>
    </w:p>
    <w:p w14:paraId="002BC223" w14:textId="1209B995" w:rsidR="001862EB" w:rsidRDefault="00EF6A21" w:rsidP="00C517B5">
      <w:r>
        <w:t>Belle</w:t>
      </w:r>
    </w:p>
    <w:p w14:paraId="09E5038D" w14:textId="11C8FC4A" w:rsidR="00EF6A21" w:rsidRDefault="00EF6A21" w:rsidP="00C517B5">
      <w:r>
        <w:t>19041 Old Detroit Road</w:t>
      </w:r>
    </w:p>
    <w:p w14:paraId="58EDC993" w14:textId="2C9505B7" w:rsidR="00EF6A21" w:rsidRDefault="00EF6A21" w:rsidP="00C517B5">
      <w:r>
        <w:t>Rocky River, OH 44116</w:t>
      </w:r>
    </w:p>
    <w:p w14:paraId="304F9ED0" w14:textId="77777777" w:rsidR="00EF6A21" w:rsidRDefault="00EF6A21" w:rsidP="00C517B5"/>
    <w:p w14:paraId="182CC0AF" w14:textId="09CFB443" w:rsidR="00EF6A21" w:rsidRDefault="00EF6A21" w:rsidP="00C517B5">
      <w:r>
        <w:t xml:space="preserve">Job </w:t>
      </w:r>
      <w:proofErr w:type="spellStart"/>
      <w:r>
        <w:t>Desciption</w:t>
      </w:r>
      <w:proofErr w:type="spellEnd"/>
      <w:r>
        <w:t>:</w:t>
      </w:r>
    </w:p>
    <w:p w14:paraId="64476197" w14:textId="77777777" w:rsidR="00EF6A21" w:rsidRDefault="00EF6A21" w:rsidP="00C517B5"/>
    <w:p w14:paraId="230E769F" w14:textId="12755313" w:rsidR="00EF6A21" w:rsidRDefault="00EF6A21" w:rsidP="00EF6A21">
      <w:pPr>
        <w:pStyle w:val="Default"/>
        <w:rPr>
          <w:sz w:val="17"/>
          <w:szCs w:val="17"/>
        </w:rPr>
      </w:pPr>
      <w:r>
        <w:rPr>
          <w:b/>
          <w:bCs/>
          <w:sz w:val="17"/>
          <w:szCs w:val="17"/>
        </w:rPr>
        <w:t xml:space="preserve">Storefront main id sign </w:t>
      </w:r>
      <w:r>
        <w:rPr>
          <w:sz w:val="17"/>
          <w:szCs w:val="17"/>
        </w:rPr>
        <w:t xml:space="preserve">- brady signs to design, permit, manufacture and install (1) 34" x 107" storefront sign featuring 3/8" thick flat cut out aluminum letters painted pink on a white </w:t>
      </w:r>
      <w:proofErr w:type="spellStart"/>
      <w:r>
        <w:rPr>
          <w:sz w:val="17"/>
          <w:szCs w:val="17"/>
        </w:rPr>
        <w:t>dibond</w:t>
      </w:r>
      <w:proofErr w:type="spellEnd"/>
      <w:r>
        <w:rPr>
          <w:sz w:val="17"/>
          <w:szCs w:val="17"/>
        </w:rPr>
        <w:t xml:space="preserve"> panel rigid backer panel. Backer panel to include pink vinyl graphics reading "a shop for girls" and will be fastened over existing wood panels with fasteners painted white to match panel.</w:t>
      </w:r>
    </w:p>
    <w:p w14:paraId="7CE967B5" w14:textId="77777777" w:rsidR="00EF6A21" w:rsidRDefault="00EF6A21" w:rsidP="00EF6A21"/>
    <w:p w14:paraId="213C8291" w14:textId="54BA92BF" w:rsidR="00EF6A21" w:rsidRDefault="00EF6A21" w:rsidP="00EF6A21">
      <w:pPr>
        <w:pStyle w:val="Default"/>
        <w:rPr>
          <w:sz w:val="17"/>
          <w:szCs w:val="17"/>
        </w:rPr>
      </w:pPr>
      <w:r>
        <w:rPr>
          <w:b/>
          <w:bCs/>
          <w:sz w:val="17"/>
          <w:szCs w:val="17"/>
        </w:rPr>
        <w:t xml:space="preserve">Storefront graphics </w:t>
      </w:r>
      <w:r>
        <w:rPr>
          <w:sz w:val="17"/>
          <w:szCs w:val="17"/>
        </w:rPr>
        <w:t>- brady signs to design, manufacture and install (1) set of white and pink vinyl graphics applied second surface to main storefront window. Also included in this itemized price are white die cut vinyl graphics on the storefront door featuring "belle" and the storefront hours.</w:t>
      </w:r>
    </w:p>
    <w:p w14:paraId="2969B93D" w14:textId="77777777" w:rsidR="00EF6A21" w:rsidRDefault="00EF6A21" w:rsidP="00EF6A21">
      <w:pPr>
        <w:pStyle w:val="NoSpacing"/>
      </w:pPr>
    </w:p>
    <w:p w14:paraId="57F4145A" w14:textId="77777777" w:rsidR="00EF6A21" w:rsidRDefault="00EF6A21" w:rsidP="00EF6A21">
      <w:pPr>
        <w:pStyle w:val="NoSpacing"/>
      </w:pPr>
    </w:p>
    <w:p w14:paraId="783EDBC7" w14:textId="77777777" w:rsidR="00EF6A21" w:rsidRDefault="00EF6A21" w:rsidP="00EF6A21">
      <w:pPr>
        <w:pStyle w:val="NoSpacing"/>
      </w:pPr>
    </w:p>
    <w:p w14:paraId="2813BC04" w14:textId="77777777" w:rsidR="00EF6A21" w:rsidRDefault="00EF6A21" w:rsidP="00C517B5"/>
    <w:sectPr w:rsidR="00EF6A21" w:rsidSect="00FF76A0">
      <w:headerReference w:type="default" r:id="rId8"/>
      <w:pgSz w:w="12240" w:h="15840"/>
      <w:pgMar w:top="2592" w:right="720" w:bottom="187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8B94" w14:textId="77777777" w:rsidR="00A52FB0" w:rsidRDefault="00A52FB0" w:rsidP="00FF76A0">
      <w:r>
        <w:separator/>
      </w:r>
    </w:p>
  </w:endnote>
  <w:endnote w:type="continuationSeparator" w:id="0">
    <w:p w14:paraId="0BA0CBAF" w14:textId="77777777" w:rsidR="00A52FB0" w:rsidRDefault="00A52FB0" w:rsidP="00FF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C1C0" w14:textId="77777777" w:rsidR="00A52FB0" w:rsidRDefault="00A52FB0" w:rsidP="00FF76A0">
      <w:r>
        <w:separator/>
      </w:r>
    </w:p>
  </w:footnote>
  <w:footnote w:type="continuationSeparator" w:id="0">
    <w:p w14:paraId="6087CD03" w14:textId="77777777" w:rsidR="00A52FB0" w:rsidRDefault="00A52FB0" w:rsidP="00FF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1E00" w14:textId="77777777" w:rsidR="00FF76A0" w:rsidRDefault="00FF76A0">
    <w:pPr>
      <w:pStyle w:val="Header"/>
    </w:pPr>
    <w:r>
      <w:rPr>
        <w:noProof/>
      </w:rPr>
      <mc:AlternateContent>
        <mc:Choice Requires="wps">
          <w:drawing>
            <wp:anchor distT="0" distB="0" distL="114300" distR="114300" simplePos="0" relativeHeight="251659264" behindDoc="0" locked="0" layoutInCell="1" allowOverlap="1" wp14:anchorId="03E27EF7" wp14:editId="232D8CB8">
              <wp:simplePos x="0" y="0"/>
              <wp:positionH relativeFrom="column">
                <wp:posOffset>-533713</wp:posOffset>
              </wp:positionH>
              <wp:positionV relativeFrom="paragraph">
                <wp:posOffset>-470535</wp:posOffset>
              </wp:positionV>
              <wp:extent cx="8243248" cy="10073283"/>
              <wp:effectExtent l="0" t="0" r="571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3248" cy="10073283"/>
                      </a:xfrm>
                      <a:prstGeom prst="rect">
                        <a:avLst/>
                      </a:prstGeom>
                      <a:solidFill>
                        <a:srgbClr val="FFFFFF"/>
                      </a:solidFill>
                      <a:ln w="9525">
                        <a:noFill/>
                        <a:miter lim="800000"/>
                        <a:headEnd/>
                        <a:tailEnd/>
                      </a:ln>
                    </wps:spPr>
                    <wps:txbx>
                      <w:txbxContent>
                        <w:p w14:paraId="257C3128" w14:textId="77777777" w:rsidR="00FF76A0" w:rsidRDefault="00FF76A0">
                          <w:r>
                            <w:rPr>
                              <w:noProof/>
                            </w:rPr>
                            <w:drawing>
                              <wp:inline distT="0" distB="0" distL="0" distR="0" wp14:anchorId="3B05FF5A" wp14:editId="7021E4B4">
                                <wp:extent cx="7697338" cy="996179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v1.jpg"/>
                                        <pic:cNvPicPr/>
                                      </pic:nvPicPr>
                                      <pic:blipFill>
                                        <a:blip r:embed="rId1">
                                          <a:extLst>
                                            <a:ext uri="{28A0092B-C50C-407E-A947-70E740481C1C}">
                                              <a14:useLocalDpi xmlns:a14="http://schemas.microsoft.com/office/drawing/2010/main" val="0"/>
                                            </a:ext>
                                          </a:extLst>
                                        </a:blip>
                                        <a:stretch>
                                          <a:fillRect/>
                                        </a:stretch>
                                      </pic:blipFill>
                                      <pic:spPr>
                                        <a:xfrm>
                                          <a:off x="0" y="0"/>
                                          <a:ext cx="7720408" cy="9991651"/>
                                        </a:xfrm>
                                        <a:prstGeom prst="rect">
                                          <a:avLst/>
                                        </a:prstGeom>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27EF7" id="_x0000_t202" coordsize="21600,21600" o:spt="202" path="m,l,21600r21600,l21600,xe">
              <v:stroke joinstyle="miter"/>
              <v:path gradientshapeok="t" o:connecttype="rect"/>
            </v:shapetype>
            <v:shape id="Text Box 2" o:spid="_x0000_s1026" type="#_x0000_t202" style="position:absolute;margin-left:-42pt;margin-top:-37.05pt;width:649.05pt;height:79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" stroked="f">
              <v:textbox>
                <w:txbxContent>
                  <w:p w14:paraId="257C3128" w14:textId="77777777" w:rsidR="00FF76A0" w:rsidRDefault="00FF76A0">
                    <w:r>
                      <w:rPr>
                        <w:noProof/>
                      </w:rPr>
                      <w:drawing>
                        <wp:inline distT="0" distB="0" distL="0" distR="0" wp14:anchorId="3B05FF5A" wp14:editId="7021E4B4">
                          <wp:extent cx="7697338" cy="996179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v1.jpg"/>
                                  <pic:cNvPicPr/>
                                </pic:nvPicPr>
                                <pic:blipFill>
                                  <a:blip r:embed="rId1">
                                    <a:extLst>
                                      <a:ext uri="{28A0092B-C50C-407E-A947-70E740481C1C}">
                                        <a14:useLocalDpi xmlns:a14="http://schemas.microsoft.com/office/drawing/2010/main" val="0"/>
                                      </a:ext>
                                    </a:extLst>
                                  </a:blip>
                                  <a:stretch>
                                    <a:fillRect/>
                                  </a:stretch>
                                </pic:blipFill>
                                <pic:spPr>
                                  <a:xfrm>
                                    <a:off x="0" y="0"/>
                                    <a:ext cx="7720408" cy="9991651"/>
                                  </a:xfrm>
                                  <a:prstGeom prst="rect">
                                    <a:avLst/>
                                  </a:prstGeom>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E41"/>
    <w:multiLevelType w:val="hybridMultilevel"/>
    <w:tmpl w:val="F5D2056C"/>
    <w:lvl w:ilvl="0" w:tplc="0820F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05688"/>
    <w:multiLevelType w:val="hybridMultilevel"/>
    <w:tmpl w:val="141A83C8"/>
    <w:lvl w:ilvl="0" w:tplc="AAD8B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13814"/>
    <w:multiLevelType w:val="hybridMultilevel"/>
    <w:tmpl w:val="B150F970"/>
    <w:lvl w:ilvl="0" w:tplc="D408C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86677"/>
    <w:multiLevelType w:val="hybridMultilevel"/>
    <w:tmpl w:val="2A508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C7442"/>
    <w:multiLevelType w:val="hybridMultilevel"/>
    <w:tmpl w:val="F7809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431F9"/>
    <w:multiLevelType w:val="hybridMultilevel"/>
    <w:tmpl w:val="7DB02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328C2"/>
    <w:multiLevelType w:val="hybridMultilevel"/>
    <w:tmpl w:val="9CBA2D2E"/>
    <w:lvl w:ilvl="0" w:tplc="FA229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45E35"/>
    <w:multiLevelType w:val="hybridMultilevel"/>
    <w:tmpl w:val="E4F87D70"/>
    <w:lvl w:ilvl="0" w:tplc="B9F09D44">
      <w:start w:val="1"/>
      <w:numFmt w:val="bullet"/>
      <w:lvlText w:val=""/>
      <w:lvlJc w:val="left"/>
      <w:pPr>
        <w:ind w:left="720" w:hanging="360"/>
      </w:pPr>
      <w:rPr>
        <w:rFonts w:ascii="Symbol" w:hAnsi="Symbol" w:hint="default"/>
        <w:color w:val="72D54A"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F192C"/>
    <w:multiLevelType w:val="hybridMultilevel"/>
    <w:tmpl w:val="76CA7E44"/>
    <w:lvl w:ilvl="0" w:tplc="F8127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16ECB"/>
    <w:multiLevelType w:val="hybridMultilevel"/>
    <w:tmpl w:val="128CD6DA"/>
    <w:lvl w:ilvl="0" w:tplc="3566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05399">
    <w:abstractNumId w:val="7"/>
  </w:num>
  <w:num w:numId="2" w16cid:durableId="1482507056">
    <w:abstractNumId w:val="3"/>
  </w:num>
  <w:num w:numId="3" w16cid:durableId="1438519674">
    <w:abstractNumId w:val="6"/>
  </w:num>
  <w:num w:numId="4" w16cid:durableId="39743137">
    <w:abstractNumId w:val="8"/>
  </w:num>
  <w:num w:numId="5" w16cid:durableId="808478008">
    <w:abstractNumId w:val="9"/>
  </w:num>
  <w:num w:numId="6" w16cid:durableId="1274292104">
    <w:abstractNumId w:val="4"/>
  </w:num>
  <w:num w:numId="7" w16cid:durableId="521284134">
    <w:abstractNumId w:val="5"/>
  </w:num>
  <w:num w:numId="8" w16cid:durableId="2027706469">
    <w:abstractNumId w:val="2"/>
  </w:num>
  <w:num w:numId="9" w16cid:durableId="1945112786">
    <w:abstractNumId w:val="0"/>
  </w:num>
  <w:num w:numId="10" w16cid:durableId="27074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EE"/>
    <w:rsid w:val="00014DDB"/>
    <w:rsid w:val="000279C4"/>
    <w:rsid w:val="000328EB"/>
    <w:rsid w:val="00034081"/>
    <w:rsid w:val="00063892"/>
    <w:rsid w:val="00070CCC"/>
    <w:rsid w:val="0008144D"/>
    <w:rsid w:val="00085178"/>
    <w:rsid w:val="000A2513"/>
    <w:rsid w:val="000B2D43"/>
    <w:rsid w:val="000B3E6C"/>
    <w:rsid w:val="000C0755"/>
    <w:rsid w:val="000C61C8"/>
    <w:rsid w:val="000E528B"/>
    <w:rsid w:val="000F7E50"/>
    <w:rsid w:val="001008D6"/>
    <w:rsid w:val="0010781D"/>
    <w:rsid w:val="00117A41"/>
    <w:rsid w:val="00144F65"/>
    <w:rsid w:val="00145F22"/>
    <w:rsid w:val="00147058"/>
    <w:rsid w:val="001522CA"/>
    <w:rsid w:val="00152BAC"/>
    <w:rsid w:val="00154A85"/>
    <w:rsid w:val="00154DBD"/>
    <w:rsid w:val="00155A13"/>
    <w:rsid w:val="001644BE"/>
    <w:rsid w:val="00181322"/>
    <w:rsid w:val="001862EB"/>
    <w:rsid w:val="001916C1"/>
    <w:rsid w:val="0019430D"/>
    <w:rsid w:val="001944E8"/>
    <w:rsid w:val="001B176D"/>
    <w:rsid w:val="001C0727"/>
    <w:rsid w:val="001C79EB"/>
    <w:rsid w:val="001C7F38"/>
    <w:rsid w:val="001D5D18"/>
    <w:rsid w:val="001E71CB"/>
    <w:rsid w:val="00206454"/>
    <w:rsid w:val="002147A9"/>
    <w:rsid w:val="002178B3"/>
    <w:rsid w:val="00231956"/>
    <w:rsid w:val="00233618"/>
    <w:rsid w:val="00245463"/>
    <w:rsid w:val="00246E4D"/>
    <w:rsid w:val="00252445"/>
    <w:rsid w:val="00260733"/>
    <w:rsid w:val="002705E1"/>
    <w:rsid w:val="00271654"/>
    <w:rsid w:val="0029005A"/>
    <w:rsid w:val="002B54A2"/>
    <w:rsid w:val="002D2530"/>
    <w:rsid w:val="002E10AC"/>
    <w:rsid w:val="002E313F"/>
    <w:rsid w:val="002E518E"/>
    <w:rsid w:val="002F10C7"/>
    <w:rsid w:val="00306597"/>
    <w:rsid w:val="00311A71"/>
    <w:rsid w:val="00321386"/>
    <w:rsid w:val="003278FD"/>
    <w:rsid w:val="00340D86"/>
    <w:rsid w:val="0036552A"/>
    <w:rsid w:val="00372209"/>
    <w:rsid w:val="00384918"/>
    <w:rsid w:val="003E4DAB"/>
    <w:rsid w:val="003E53BD"/>
    <w:rsid w:val="003E6EFA"/>
    <w:rsid w:val="003F11BD"/>
    <w:rsid w:val="004266AD"/>
    <w:rsid w:val="00445CB7"/>
    <w:rsid w:val="00451303"/>
    <w:rsid w:val="004651A2"/>
    <w:rsid w:val="004A6328"/>
    <w:rsid w:val="004B380D"/>
    <w:rsid w:val="004B5105"/>
    <w:rsid w:val="004B6663"/>
    <w:rsid w:val="004C35EA"/>
    <w:rsid w:val="004C542C"/>
    <w:rsid w:val="004E751D"/>
    <w:rsid w:val="004F3E34"/>
    <w:rsid w:val="00502726"/>
    <w:rsid w:val="005416C5"/>
    <w:rsid w:val="00555917"/>
    <w:rsid w:val="005839CF"/>
    <w:rsid w:val="005C2A91"/>
    <w:rsid w:val="005C4505"/>
    <w:rsid w:val="005D5493"/>
    <w:rsid w:val="005E7742"/>
    <w:rsid w:val="005F71AC"/>
    <w:rsid w:val="00603337"/>
    <w:rsid w:val="0060406B"/>
    <w:rsid w:val="0062236F"/>
    <w:rsid w:val="0062717E"/>
    <w:rsid w:val="00641ED4"/>
    <w:rsid w:val="006556C0"/>
    <w:rsid w:val="00664933"/>
    <w:rsid w:val="0066666E"/>
    <w:rsid w:val="00667E7F"/>
    <w:rsid w:val="00671A16"/>
    <w:rsid w:val="00673977"/>
    <w:rsid w:val="00677781"/>
    <w:rsid w:val="006922F6"/>
    <w:rsid w:val="006A7078"/>
    <w:rsid w:val="006B2FCD"/>
    <w:rsid w:val="006B30AD"/>
    <w:rsid w:val="006C2E06"/>
    <w:rsid w:val="006E278F"/>
    <w:rsid w:val="006E2D11"/>
    <w:rsid w:val="006E3337"/>
    <w:rsid w:val="006F072F"/>
    <w:rsid w:val="006F3D5F"/>
    <w:rsid w:val="006F4684"/>
    <w:rsid w:val="007046D9"/>
    <w:rsid w:val="00706C23"/>
    <w:rsid w:val="00732397"/>
    <w:rsid w:val="00735D2A"/>
    <w:rsid w:val="00753A53"/>
    <w:rsid w:val="00754D85"/>
    <w:rsid w:val="007615F7"/>
    <w:rsid w:val="0076328A"/>
    <w:rsid w:val="00764271"/>
    <w:rsid w:val="0077526B"/>
    <w:rsid w:val="0078549A"/>
    <w:rsid w:val="007959FB"/>
    <w:rsid w:val="007B30B5"/>
    <w:rsid w:val="007C561F"/>
    <w:rsid w:val="007E2093"/>
    <w:rsid w:val="007E2B65"/>
    <w:rsid w:val="007E3604"/>
    <w:rsid w:val="007E36EC"/>
    <w:rsid w:val="0081536C"/>
    <w:rsid w:val="0082657F"/>
    <w:rsid w:val="008327EF"/>
    <w:rsid w:val="008640AA"/>
    <w:rsid w:val="00866CBA"/>
    <w:rsid w:val="008942CE"/>
    <w:rsid w:val="00896668"/>
    <w:rsid w:val="008A0693"/>
    <w:rsid w:val="008A71EC"/>
    <w:rsid w:val="008E4E66"/>
    <w:rsid w:val="008F1AA9"/>
    <w:rsid w:val="008F5E5E"/>
    <w:rsid w:val="00901F78"/>
    <w:rsid w:val="009032CE"/>
    <w:rsid w:val="009065C7"/>
    <w:rsid w:val="00916EDB"/>
    <w:rsid w:val="00932E21"/>
    <w:rsid w:val="009443C6"/>
    <w:rsid w:val="009819BC"/>
    <w:rsid w:val="00982EDB"/>
    <w:rsid w:val="00990650"/>
    <w:rsid w:val="00994782"/>
    <w:rsid w:val="009A529C"/>
    <w:rsid w:val="009B0CD1"/>
    <w:rsid w:val="009D3BB7"/>
    <w:rsid w:val="009D71E5"/>
    <w:rsid w:val="009E22A9"/>
    <w:rsid w:val="009E485D"/>
    <w:rsid w:val="009E78F7"/>
    <w:rsid w:val="009F59EF"/>
    <w:rsid w:val="009F602E"/>
    <w:rsid w:val="00A1028C"/>
    <w:rsid w:val="00A1783B"/>
    <w:rsid w:val="00A3450F"/>
    <w:rsid w:val="00A358F2"/>
    <w:rsid w:val="00A37E8C"/>
    <w:rsid w:val="00A44B4E"/>
    <w:rsid w:val="00A44F4D"/>
    <w:rsid w:val="00A5085F"/>
    <w:rsid w:val="00A52FB0"/>
    <w:rsid w:val="00A703C4"/>
    <w:rsid w:val="00A73D22"/>
    <w:rsid w:val="00A76FD8"/>
    <w:rsid w:val="00A80547"/>
    <w:rsid w:val="00A842ED"/>
    <w:rsid w:val="00A9293E"/>
    <w:rsid w:val="00AA41C7"/>
    <w:rsid w:val="00AA7D8F"/>
    <w:rsid w:val="00AB340C"/>
    <w:rsid w:val="00AD25D8"/>
    <w:rsid w:val="00AD4BBF"/>
    <w:rsid w:val="00AE1029"/>
    <w:rsid w:val="00AF26C4"/>
    <w:rsid w:val="00AF6819"/>
    <w:rsid w:val="00AF681E"/>
    <w:rsid w:val="00B025FD"/>
    <w:rsid w:val="00B04A1D"/>
    <w:rsid w:val="00B146CA"/>
    <w:rsid w:val="00B44976"/>
    <w:rsid w:val="00B50656"/>
    <w:rsid w:val="00B5299B"/>
    <w:rsid w:val="00B55FB6"/>
    <w:rsid w:val="00B6380B"/>
    <w:rsid w:val="00B94707"/>
    <w:rsid w:val="00BB4906"/>
    <w:rsid w:val="00BB5428"/>
    <w:rsid w:val="00BB6959"/>
    <w:rsid w:val="00BC1BA4"/>
    <w:rsid w:val="00BD36EB"/>
    <w:rsid w:val="00BE0EEA"/>
    <w:rsid w:val="00BE567A"/>
    <w:rsid w:val="00BF7A6D"/>
    <w:rsid w:val="00C01602"/>
    <w:rsid w:val="00C10067"/>
    <w:rsid w:val="00C10CFE"/>
    <w:rsid w:val="00C11C60"/>
    <w:rsid w:val="00C13B46"/>
    <w:rsid w:val="00C20B36"/>
    <w:rsid w:val="00C2727F"/>
    <w:rsid w:val="00C3120B"/>
    <w:rsid w:val="00C43A11"/>
    <w:rsid w:val="00C517B5"/>
    <w:rsid w:val="00C54008"/>
    <w:rsid w:val="00C5496C"/>
    <w:rsid w:val="00C56668"/>
    <w:rsid w:val="00C5793B"/>
    <w:rsid w:val="00C63A1B"/>
    <w:rsid w:val="00C742B0"/>
    <w:rsid w:val="00C746B7"/>
    <w:rsid w:val="00C74BB0"/>
    <w:rsid w:val="00C84BF3"/>
    <w:rsid w:val="00C86F46"/>
    <w:rsid w:val="00CA3145"/>
    <w:rsid w:val="00CA4637"/>
    <w:rsid w:val="00CA54AA"/>
    <w:rsid w:val="00CC71AE"/>
    <w:rsid w:val="00CD49BE"/>
    <w:rsid w:val="00CE07DB"/>
    <w:rsid w:val="00CE1D2F"/>
    <w:rsid w:val="00CF2940"/>
    <w:rsid w:val="00D14FB1"/>
    <w:rsid w:val="00D2027B"/>
    <w:rsid w:val="00D3762E"/>
    <w:rsid w:val="00D5701F"/>
    <w:rsid w:val="00D656CA"/>
    <w:rsid w:val="00D67EA7"/>
    <w:rsid w:val="00D733C8"/>
    <w:rsid w:val="00D74E0F"/>
    <w:rsid w:val="00DC527F"/>
    <w:rsid w:val="00DC7EB2"/>
    <w:rsid w:val="00DD68B5"/>
    <w:rsid w:val="00DE072A"/>
    <w:rsid w:val="00DE18A8"/>
    <w:rsid w:val="00DF2B54"/>
    <w:rsid w:val="00DF67D2"/>
    <w:rsid w:val="00E13FBD"/>
    <w:rsid w:val="00E234A9"/>
    <w:rsid w:val="00E34239"/>
    <w:rsid w:val="00E40864"/>
    <w:rsid w:val="00E4109D"/>
    <w:rsid w:val="00E4355D"/>
    <w:rsid w:val="00E43E45"/>
    <w:rsid w:val="00E52F21"/>
    <w:rsid w:val="00E933AC"/>
    <w:rsid w:val="00EC0A73"/>
    <w:rsid w:val="00EC6528"/>
    <w:rsid w:val="00ED0E05"/>
    <w:rsid w:val="00ED1972"/>
    <w:rsid w:val="00ED43A5"/>
    <w:rsid w:val="00EF6A21"/>
    <w:rsid w:val="00F01252"/>
    <w:rsid w:val="00F07068"/>
    <w:rsid w:val="00F11FC6"/>
    <w:rsid w:val="00F30F54"/>
    <w:rsid w:val="00F32DF1"/>
    <w:rsid w:val="00F342DA"/>
    <w:rsid w:val="00F36BEE"/>
    <w:rsid w:val="00F52017"/>
    <w:rsid w:val="00F8661A"/>
    <w:rsid w:val="00F96782"/>
    <w:rsid w:val="00FA30D2"/>
    <w:rsid w:val="00FB50D9"/>
    <w:rsid w:val="00FB6E76"/>
    <w:rsid w:val="00FD7366"/>
    <w:rsid w:val="00FE179E"/>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BA0D7"/>
  <w15:docId w15:val="{679D1A60-1E4A-4E85-BCDF-C21C4B96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8F2"/>
    <w:rPr>
      <w:rFonts w:ascii="Calibri" w:eastAsiaTheme="minorHAnsi" w:hAnsi="Calibri" w:cs="Calibri"/>
      <w:sz w:val="22"/>
      <w:szCs w:val="22"/>
    </w:rPr>
  </w:style>
  <w:style w:type="paragraph" w:styleId="Heading1">
    <w:name w:val="heading 1"/>
    <w:basedOn w:val="Normal"/>
    <w:next w:val="Normal"/>
    <w:link w:val="Heading1Char"/>
    <w:qFormat/>
    <w:rsid w:val="004E751D"/>
    <w:pPr>
      <w:keepNext/>
      <w:keepLines/>
      <w:spacing w:before="480"/>
      <w:outlineLvl w:val="0"/>
    </w:pPr>
    <w:rPr>
      <w:rFonts w:asciiTheme="majorHAnsi" w:eastAsiaTheme="majorEastAsia" w:hAnsiTheme="majorHAnsi" w:cstheme="majorBidi"/>
      <w:b/>
      <w:bCs/>
      <w:color w:val="17643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76A0"/>
    <w:pPr>
      <w:tabs>
        <w:tab w:val="center" w:pos="4680"/>
        <w:tab w:val="right" w:pos="9360"/>
      </w:tabs>
    </w:pPr>
    <w:rPr>
      <w:rFonts w:ascii="Verdana" w:eastAsia="Times New Roman" w:hAnsi="Verdana" w:cs="Times New Roman"/>
      <w:sz w:val="18"/>
      <w:szCs w:val="24"/>
    </w:rPr>
  </w:style>
  <w:style w:type="character" w:customStyle="1" w:styleId="HeaderChar">
    <w:name w:val="Header Char"/>
    <w:basedOn w:val="DefaultParagraphFont"/>
    <w:link w:val="Header"/>
    <w:rsid w:val="00FF76A0"/>
    <w:rPr>
      <w:sz w:val="24"/>
      <w:szCs w:val="24"/>
    </w:rPr>
  </w:style>
  <w:style w:type="paragraph" w:styleId="Footer">
    <w:name w:val="footer"/>
    <w:basedOn w:val="Normal"/>
    <w:link w:val="FooterChar"/>
    <w:rsid w:val="00FF76A0"/>
    <w:pPr>
      <w:tabs>
        <w:tab w:val="center" w:pos="4680"/>
        <w:tab w:val="right" w:pos="9360"/>
      </w:tabs>
    </w:pPr>
    <w:rPr>
      <w:rFonts w:ascii="Verdana" w:eastAsia="Times New Roman" w:hAnsi="Verdana" w:cs="Times New Roman"/>
      <w:sz w:val="18"/>
      <w:szCs w:val="24"/>
    </w:rPr>
  </w:style>
  <w:style w:type="character" w:customStyle="1" w:styleId="FooterChar">
    <w:name w:val="Footer Char"/>
    <w:basedOn w:val="DefaultParagraphFont"/>
    <w:link w:val="Footer"/>
    <w:rsid w:val="00FF76A0"/>
    <w:rPr>
      <w:sz w:val="24"/>
      <w:szCs w:val="24"/>
    </w:rPr>
  </w:style>
  <w:style w:type="paragraph" w:styleId="BalloonText">
    <w:name w:val="Balloon Text"/>
    <w:basedOn w:val="Normal"/>
    <w:link w:val="BalloonTextChar"/>
    <w:rsid w:val="00FF76A0"/>
    <w:rPr>
      <w:rFonts w:ascii="Tahoma" w:eastAsia="Times New Roman" w:hAnsi="Tahoma" w:cs="Tahoma"/>
      <w:sz w:val="16"/>
      <w:szCs w:val="16"/>
    </w:rPr>
  </w:style>
  <w:style w:type="character" w:customStyle="1" w:styleId="BalloonTextChar">
    <w:name w:val="Balloon Text Char"/>
    <w:basedOn w:val="DefaultParagraphFont"/>
    <w:link w:val="BalloonText"/>
    <w:rsid w:val="00FF76A0"/>
    <w:rPr>
      <w:rFonts w:ascii="Tahoma" w:hAnsi="Tahoma" w:cs="Tahoma"/>
      <w:sz w:val="16"/>
      <w:szCs w:val="16"/>
    </w:rPr>
  </w:style>
  <w:style w:type="character" w:customStyle="1" w:styleId="Heading1Char">
    <w:name w:val="Heading 1 Char"/>
    <w:basedOn w:val="DefaultParagraphFont"/>
    <w:link w:val="Heading1"/>
    <w:rsid w:val="004E751D"/>
    <w:rPr>
      <w:rFonts w:asciiTheme="majorHAnsi" w:eastAsiaTheme="majorEastAsia" w:hAnsiTheme="majorHAnsi" w:cstheme="majorBidi"/>
      <w:b/>
      <w:bCs/>
      <w:color w:val="176436" w:themeColor="accent1" w:themeShade="BF"/>
      <w:sz w:val="28"/>
      <w:szCs w:val="28"/>
    </w:rPr>
  </w:style>
  <w:style w:type="character" w:styleId="Strong">
    <w:name w:val="Strong"/>
    <w:basedOn w:val="DefaultParagraphFont"/>
    <w:qFormat/>
    <w:rsid w:val="004E751D"/>
    <w:rPr>
      <w:rFonts w:ascii="Verdana" w:hAnsi="Verdana"/>
      <w:b/>
      <w:bCs/>
      <w:sz w:val="18"/>
    </w:rPr>
  </w:style>
  <w:style w:type="paragraph" w:styleId="Title">
    <w:name w:val="Title"/>
    <w:basedOn w:val="Normal"/>
    <w:next w:val="Normal"/>
    <w:link w:val="TitleChar"/>
    <w:qFormat/>
    <w:rsid w:val="004E751D"/>
    <w:pPr>
      <w:pBdr>
        <w:bottom w:val="single" w:sz="8" w:space="4" w:color="1F8649" w:themeColor="accent1"/>
      </w:pBdr>
      <w:spacing w:after="300"/>
      <w:contextualSpacing/>
    </w:pPr>
    <w:rPr>
      <w:rFonts w:asciiTheme="majorHAnsi" w:eastAsiaTheme="majorEastAsia" w:hAnsiTheme="majorHAnsi" w:cstheme="majorBidi"/>
      <w:color w:val="72D54A" w:themeColor="accent2"/>
      <w:spacing w:val="5"/>
      <w:kern w:val="28"/>
      <w:sz w:val="52"/>
      <w:szCs w:val="52"/>
    </w:rPr>
  </w:style>
  <w:style w:type="character" w:customStyle="1" w:styleId="TitleChar">
    <w:name w:val="Title Char"/>
    <w:basedOn w:val="DefaultParagraphFont"/>
    <w:link w:val="Title"/>
    <w:rsid w:val="004E751D"/>
    <w:rPr>
      <w:rFonts w:asciiTheme="majorHAnsi" w:eastAsiaTheme="majorEastAsia" w:hAnsiTheme="majorHAnsi" w:cstheme="majorBidi"/>
      <w:color w:val="72D54A" w:themeColor="accent2"/>
      <w:spacing w:val="5"/>
      <w:kern w:val="28"/>
      <w:sz w:val="52"/>
      <w:szCs w:val="52"/>
    </w:rPr>
  </w:style>
  <w:style w:type="paragraph" w:styleId="Subtitle">
    <w:name w:val="Subtitle"/>
    <w:basedOn w:val="Normal"/>
    <w:next w:val="Normal"/>
    <w:link w:val="SubtitleChar"/>
    <w:qFormat/>
    <w:rsid w:val="004E751D"/>
    <w:pPr>
      <w:numPr>
        <w:ilvl w:val="1"/>
      </w:numPr>
    </w:pPr>
    <w:rPr>
      <w:rFonts w:asciiTheme="majorHAnsi" w:eastAsiaTheme="majorEastAsia" w:hAnsiTheme="majorHAnsi" w:cstheme="majorBidi"/>
      <w:i/>
      <w:iCs/>
      <w:color w:val="72D54A" w:themeColor="accent2"/>
      <w:spacing w:val="15"/>
      <w:sz w:val="24"/>
      <w:szCs w:val="24"/>
    </w:rPr>
  </w:style>
  <w:style w:type="character" w:customStyle="1" w:styleId="SubtitleChar">
    <w:name w:val="Subtitle Char"/>
    <w:basedOn w:val="DefaultParagraphFont"/>
    <w:link w:val="Subtitle"/>
    <w:rsid w:val="004E751D"/>
    <w:rPr>
      <w:rFonts w:asciiTheme="majorHAnsi" w:eastAsiaTheme="majorEastAsia" w:hAnsiTheme="majorHAnsi" w:cstheme="majorBidi"/>
      <w:i/>
      <w:iCs/>
      <w:color w:val="72D54A" w:themeColor="accent2"/>
      <w:spacing w:val="15"/>
      <w:sz w:val="24"/>
      <w:szCs w:val="24"/>
    </w:rPr>
  </w:style>
  <w:style w:type="character" w:styleId="SubtleEmphasis">
    <w:name w:val="Subtle Emphasis"/>
    <w:basedOn w:val="DefaultParagraphFont"/>
    <w:uiPriority w:val="19"/>
    <w:qFormat/>
    <w:rsid w:val="004E751D"/>
    <w:rPr>
      <w:rFonts w:ascii="Verdana" w:hAnsi="Verdana"/>
      <w:i/>
      <w:iCs/>
      <w:color w:val="808080" w:themeColor="text1" w:themeTint="7F"/>
      <w:sz w:val="18"/>
    </w:rPr>
  </w:style>
  <w:style w:type="character" w:styleId="IntenseEmphasis">
    <w:name w:val="Intense Emphasis"/>
    <w:basedOn w:val="DefaultParagraphFont"/>
    <w:uiPriority w:val="21"/>
    <w:qFormat/>
    <w:rsid w:val="004E751D"/>
    <w:rPr>
      <w:rFonts w:ascii="Verdana" w:hAnsi="Verdana"/>
      <w:b/>
      <w:bCs/>
      <w:i/>
      <w:iCs/>
      <w:color w:val="1F8649" w:themeColor="accent1"/>
      <w:sz w:val="18"/>
    </w:rPr>
  </w:style>
  <w:style w:type="character" w:styleId="SubtleReference">
    <w:name w:val="Subtle Reference"/>
    <w:basedOn w:val="DefaultParagraphFont"/>
    <w:uiPriority w:val="31"/>
    <w:qFormat/>
    <w:rsid w:val="004E751D"/>
    <w:rPr>
      <w:rFonts w:ascii="Verdana" w:hAnsi="Verdana"/>
      <w:smallCaps/>
      <w:color w:val="72D54A" w:themeColor="accent2"/>
      <w:sz w:val="18"/>
      <w:u w:val="single"/>
    </w:rPr>
  </w:style>
  <w:style w:type="character" w:styleId="IntenseReference">
    <w:name w:val="Intense Reference"/>
    <w:basedOn w:val="DefaultParagraphFont"/>
    <w:uiPriority w:val="32"/>
    <w:qFormat/>
    <w:rsid w:val="004E751D"/>
    <w:rPr>
      <w:rFonts w:ascii="Verdana" w:hAnsi="Verdana"/>
      <w:b/>
      <w:bCs/>
      <w:smallCaps/>
      <w:color w:val="72D54A" w:themeColor="accent2"/>
      <w:spacing w:val="5"/>
      <w:sz w:val="18"/>
      <w:u w:val="single"/>
    </w:rPr>
  </w:style>
  <w:style w:type="character" w:styleId="BookTitle">
    <w:name w:val="Book Title"/>
    <w:basedOn w:val="DefaultParagraphFont"/>
    <w:uiPriority w:val="33"/>
    <w:qFormat/>
    <w:rsid w:val="004E751D"/>
    <w:rPr>
      <w:rFonts w:ascii="Verdana" w:hAnsi="Verdana"/>
      <w:b/>
      <w:bCs/>
      <w:smallCaps/>
      <w:spacing w:val="5"/>
      <w:sz w:val="18"/>
    </w:rPr>
  </w:style>
  <w:style w:type="paragraph" w:styleId="ListParagraph">
    <w:name w:val="List Paragraph"/>
    <w:basedOn w:val="Normal"/>
    <w:uiPriority w:val="34"/>
    <w:qFormat/>
    <w:rsid w:val="004E751D"/>
    <w:pPr>
      <w:spacing w:before="120" w:after="120"/>
      <w:ind w:left="720"/>
      <w:contextualSpacing/>
    </w:pPr>
    <w:rPr>
      <w:rFonts w:ascii="Verdana" w:eastAsia="Times New Roman" w:hAnsi="Verdana" w:cs="Times New Roman"/>
      <w:sz w:val="18"/>
      <w:szCs w:val="24"/>
    </w:rPr>
  </w:style>
  <w:style w:type="character" w:styleId="Hyperlink">
    <w:name w:val="Hyperlink"/>
    <w:basedOn w:val="DefaultParagraphFont"/>
    <w:unhideWhenUsed/>
    <w:rsid w:val="00EC6528"/>
    <w:rPr>
      <w:color w:val="72D54A" w:themeColor="hyperlink"/>
      <w:u w:val="single"/>
    </w:rPr>
  </w:style>
  <w:style w:type="character" w:styleId="UnresolvedMention">
    <w:name w:val="Unresolved Mention"/>
    <w:basedOn w:val="DefaultParagraphFont"/>
    <w:uiPriority w:val="99"/>
    <w:semiHidden/>
    <w:unhideWhenUsed/>
    <w:rsid w:val="00EC6528"/>
    <w:rPr>
      <w:color w:val="605E5C"/>
      <w:shd w:val="clear" w:color="auto" w:fill="E1DFDD"/>
    </w:rPr>
  </w:style>
  <w:style w:type="paragraph" w:styleId="NoSpacing">
    <w:name w:val="No Spacing"/>
    <w:uiPriority w:val="1"/>
    <w:qFormat/>
    <w:rsid w:val="00EF6A21"/>
    <w:rPr>
      <w:rFonts w:asciiTheme="minorHAnsi" w:eastAsiaTheme="minorHAnsi" w:hAnsiTheme="minorHAnsi" w:cstheme="minorBidi"/>
      <w:kern w:val="2"/>
      <w:sz w:val="22"/>
      <w:szCs w:val="22"/>
      <w14:ligatures w14:val="standardContextual"/>
    </w:rPr>
  </w:style>
  <w:style w:type="paragraph" w:customStyle="1" w:styleId="Default">
    <w:name w:val="Default"/>
    <w:rsid w:val="00EF6A21"/>
    <w:pPr>
      <w:autoSpaceDE w:val="0"/>
      <w:autoSpaceDN w:val="0"/>
      <w:adjustRightInd w:val="0"/>
    </w:pPr>
    <w:rPr>
      <w:rFonts w:ascii="Verdana" w:eastAsiaTheme="minorHAnsi" w:hAnsi="Verdana" w:cs="Verdan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05189">
      <w:bodyDiv w:val="1"/>
      <w:marLeft w:val="0"/>
      <w:marRight w:val="0"/>
      <w:marTop w:val="0"/>
      <w:marBottom w:val="0"/>
      <w:divBdr>
        <w:top w:val="none" w:sz="0" w:space="0" w:color="auto"/>
        <w:left w:val="none" w:sz="0" w:space="0" w:color="auto"/>
        <w:bottom w:val="none" w:sz="0" w:space="0" w:color="auto"/>
        <w:right w:val="none" w:sz="0" w:space="0" w:color="auto"/>
      </w:divBdr>
    </w:div>
    <w:div w:id="17361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BRADYSERVER\Users\rbrady\Brady%20Letterhead%20Templates\Brady%20Signs%20Letterhead.dotx" TargetMode="External"/></Relationships>
</file>

<file path=word/theme/theme1.xml><?xml version="1.0" encoding="utf-8"?>
<a:theme xmlns:a="http://schemas.openxmlformats.org/drawingml/2006/main" name="Office Theme">
  <a:themeElements>
    <a:clrScheme name="Brady Signs">
      <a:dk1>
        <a:sysClr val="windowText" lastClr="000000"/>
      </a:dk1>
      <a:lt1>
        <a:sysClr val="window" lastClr="FFFFFF"/>
      </a:lt1>
      <a:dk2>
        <a:srgbClr val="706359"/>
      </a:dk2>
      <a:lt2>
        <a:srgbClr val="E3E9E1"/>
      </a:lt2>
      <a:accent1>
        <a:srgbClr val="1F8649"/>
      </a:accent1>
      <a:accent2>
        <a:srgbClr val="72D54A"/>
      </a:accent2>
      <a:accent3>
        <a:srgbClr val="E3E9E1"/>
      </a:accent3>
      <a:accent4>
        <a:srgbClr val="706359"/>
      </a:accent4>
      <a:accent5>
        <a:srgbClr val="4BACC6"/>
      </a:accent5>
      <a:accent6>
        <a:srgbClr val="F79646"/>
      </a:accent6>
      <a:hlink>
        <a:srgbClr val="72D54A"/>
      </a:hlink>
      <a:folHlink>
        <a:srgbClr val="1F8649"/>
      </a:folHlink>
    </a:clrScheme>
    <a:fontScheme name="Brady Sign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D966-00EE-46AF-8589-4A78F265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Brady Signs Letterhead</Template>
  <TotalTime>1</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dc:creator>
  <cp:lastModifiedBy>Monica Fletcher</cp:lastModifiedBy>
  <cp:revision>4</cp:revision>
  <cp:lastPrinted>2023-07-28T20:43:00Z</cp:lastPrinted>
  <dcterms:created xsi:type="dcterms:W3CDTF">2023-08-01T18:02:00Z</dcterms:created>
  <dcterms:modified xsi:type="dcterms:W3CDTF">2023-08-08T17:54:00Z</dcterms:modified>
</cp:coreProperties>
</file>